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bookmarkStart w:id="0" w:name="_GoBack"/>
          <w:bookmarkEnd w:id="0"/>
          <w:p w:rsidR="00692703" w:rsidRPr="00CF1A49" w:rsidRDefault="005728F5" w:rsidP="00913946">
            <w:pPr>
              <w:pStyle w:val="Title"/>
            </w:pPr>
            <w:sdt>
              <w:sdtPr>
                <w:alias w:val="Enter first name:"/>
                <w:tag w:val="Enter first name:"/>
                <w:id w:val="776906629"/>
                <w:placeholder>
                  <w:docPart w:val="5CEC39E45D5C46B5B638F04837CE1102"/>
                </w:placeholder>
                <w:temporary/>
                <w:showingPlcHdr/>
                <w15:appearance w15:val="hidden"/>
              </w:sdtPr>
              <w:sdtEndPr/>
              <w:sdtContent>
                <w:r w:rsidR="00007728">
                  <w:t xml:space="preserve">First </w:t>
                </w:r>
                <w:r w:rsidR="00C57FC6" w:rsidRPr="00CF1A49">
                  <w:t>Name</w:t>
                </w:r>
              </w:sdtContent>
            </w:sdt>
            <w:r w:rsidR="00692703" w:rsidRPr="00CF1A49">
              <w:t xml:space="preserve"> </w:t>
            </w:r>
            <w:sdt>
              <w:sdtPr>
                <w:rPr>
                  <w:rStyle w:val="IntenseEmphasis"/>
                  <w:b w:val="0"/>
                </w:rPr>
                <w:alias w:val="Enter last name:"/>
                <w:tag w:val="Enter last name:"/>
                <w:id w:val="1790784858"/>
                <w:placeholder>
                  <w:docPart w:val="751F9D37E82A4B62A6EBF9C1C6465B47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iCs w:val="0"/>
                  <w:color w:val="595959" w:themeColor="text1" w:themeTint="A6"/>
                </w:rPr>
              </w:sdtEndPr>
              <w:sdtContent>
                <w:r w:rsidR="00C57FC6" w:rsidRPr="00EA5141">
                  <w:rPr>
                    <w:rStyle w:val="IntenseEmphasis"/>
                    <w:b w:val="0"/>
                  </w:rPr>
                  <w:t>last name</w:t>
                </w:r>
              </w:sdtContent>
            </w:sdt>
          </w:p>
          <w:p w:rsidR="00692703" w:rsidRDefault="005728F5" w:rsidP="003B1402">
            <w:pPr>
              <w:pStyle w:val="ContactInfo"/>
              <w:contextualSpacing w:val="0"/>
            </w:pPr>
            <w:sdt>
              <w:sdtPr>
                <w:alias w:val="Enter address:"/>
                <w:tag w:val="Enter address:"/>
                <w:id w:val="352083995"/>
                <w:placeholder>
                  <w:docPart w:val="B09F7794E9D1469481374827D61B0008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Address</w:t>
                </w:r>
              </w:sdtContent>
            </w:sdt>
            <w:r w:rsidR="00692703" w:rsidRPr="00CF1A49">
              <w:t xml:space="preserve"> </w:t>
            </w:r>
          </w:p>
          <w:p w:rsidR="003B1402" w:rsidRDefault="003B1402" w:rsidP="003B1402">
            <w:pPr>
              <w:pStyle w:val="ContactInfo"/>
              <w:contextualSpacing w:val="0"/>
            </w:pPr>
            <w:r>
              <w:t>Email</w:t>
            </w:r>
          </w:p>
          <w:p w:rsidR="003B1402" w:rsidRPr="00CF1A49" w:rsidRDefault="003B1402" w:rsidP="003B1402">
            <w:pPr>
              <w:pStyle w:val="ContactInfo"/>
              <w:contextualSpacing w:val="0"/>
            </w:pPr>
            <w:r>
              <w:t>Phone Number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Default="003B1402" w:rsidP="003B1402">
            <w:pPr>
              <w:contextualSpacing w:val="0"/>
              <w:rPr>
                <w:rFonts w:ascii="Agency FB" w:hAnsi="Agency FB"/>
                <w:sz w:val="32"/>
                <w:szCs w:val="32"/>
              </w:rPr>
            </w:pPr>
            <w:r w:rsidRPr="003B1402">
              <w:rPr>
                <w:rFonts w:ascii="Agency FB" w:hAnsi="Agency FB"/>
                <w:sz w:val="32"/>
                <w:szCs w:val="32"/>
              </w:rPr>
              <w:t>Summary of Skills and Attributes</w:t>
            </w:r>
          </w:p>
          <w:p w:rsidR="003B1402" w:rsidRDefault="003B1402" w:rsidP="003B1402">
            <w:pPr>
              <w:contextualSpacing w:val="0"/>
            </w:pPr>
            <w:r>
              <w:t>Use short phrases and adjectives to help show employer what would make you a good candidate for the position.</w:t>
            </w:r>
          </w:p>
          <w:p w:rsidR="003B1402" w:rsidRPr="003B1402" w:rsidRDefault="003B1402" w:rsidP="003B1402">
            <w:pPr>
              <w:contextualSpacing w:val="0"/>
              <w:rPr>
                <w:rFonts w:ascii="Agency FB" w:hAnsi="Agency FB"/>
                <w:sz w:val="32"/>
                <w:szCs w:val="32"/>
              </w:rPr>
            </w:pPr>
            <w:r>
              <w:t>Examples: • Hard-worker • Organized • Team-player • Good communication skills</w:t>
            </w:r>
          </w:p>
        </w:tc>
      </w:tr>
    </w:tbl>
    <w:p w:rsidR="003B1402" w:rsidRDefault="003B1402" w:rsidP="003B1402">
      <w:pPr>
        <w:pStyle w:val="Heading1"/>
      </w:pPr>
    </w:p>
    <w:p w:rsidR="003B1402" w:rsidRPr="003B1402" w:rsidRDefault="003B1402" w:rsidP="003B1402">
      <w:pPr>
        <w:pStyle w:val="Heading1"/>
        <w:rPr>
          <w:rFonts w:ascii="Agency FB" w:hAnsi="Agency FB"/>
          <w:b w:val="0"/>
        </w:rPr>
      </w:pPr>
      <w:r>
        <w:rPr>
          <w:rFonts w:ascii="Agency FB" w:hAnsi="Agency FB"/>
          <w:b w:val="0"/>
        </w:rPr>
        <w:t>eDUCATION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3B1402" w:rsidRPr="00CF1A49" w:rsidTr="003B1402">
        <w:tc>
          <w:tcPr>
            <w:tcW w:w="9290" w:type="dxa"/>
          </w:tcPr>
          <w:p w:rsidR="003B1402" w:rsidRDefault="00522C5D" w:rsidP="003B1402">
            <w:pPr>
              <w:pStyle w:val="Heading3"/>
              <w:contextualSpacing w:val="0"/>
              <w:outlineLvl w:val="2"/>
            </w:pPr>
            <w:r>
              <w:t>School Atte</w:t>
            </w:r>
            <w:r w:rsidR="003B1402">
              <w:t>nded, Address, Year started – Year expected to graduate</w:t>
            </w:r>
          </w:p>
          <w:p w:rsidR="003B1402" w:rsidRDefault="003B1402" w:rsidP="003B1402">
            <w:pPr>
              <w:pStyle w:val="Heading3"/>
              <w:contextualSpacing w:val="0"/>
              <w:outlineLvl w:val="2"/>
            </w:pPr>
          </w:p>
          <w:p w:rsidR="003B1402" w:rsidRPr="00CF1A49" w:rsidRDefault="00522C5D" w:rsidP="003B1402">
            <w:pPr>
              <w:pStyle w:val="Heading3"/>
              <w:contextualSpacing w:val="0"/>
              <w:outlineLvl w:val="2"/>
            </w:pPr>
            <w:r>
              <w:t>School Atte</w:t>
            </w:r>
            <w:r w:rsidR="003B1402">
              <w:t>nded, Address, Year started – Year expected to graduate</w:t>
            </w:r>
          </w:p>
        </w:tc>
      </w:tr>
    </w:tbl>
    <w:p w:rsidR="004E01EB" w:rsidRPr="003B1402" w:rsidRDefault="003B1402" w:rsidP="004E01EB">
      <w:pPr>
        <w:pStyle w:val="Heading1"/>
        <w:rPr>
          <w:rFonts w:ascii="Agency FB" w:hAnsi="Agency FB"/>
          <w:b w:val="0"/>
        </w:rPr>
      </w:pPr>
      <w:r>
        <w:rPr>
          <w:rFonts w:ascii="Agency FB" w:hAnsi="Agency FB"/>
          <w:b w:val="0"/>
        </w:rPr>
        <w:t>eMPLOYMENT AND VOLUNTEER EXPERIENCE</w:t>
      </w:r>
    </w:p>
    <w:p w:rsidR="003B1402" w:rsidRPr="00EA5141" w:rsidRDefault="003B1402" w:rsidP="003B1402">
      <w:pPr>
        <w:rPr>
          <w:rFonts w:ascii="Adobe Devanagari" w:hAnsi="Adobe Devanagari" w:cs="Adobe Devanagari"/>
          <w:sz w:val="24"/>
          <w:szCs w:val="24"/>
          <w:u w:val="single"/>
        </w:rPr>
      </w:pPr>
      <w:r w:rsidRPr="00EA5141">
        <w:rPr>
          <w:rFonts w:ascii="Adobe Devanagari" w:hAnsi="Adobe Devanagari" w:cs="Adobe Devanagari"/>
          <w:sz w:val="24"/>
          <w:szCs w:val="24"/>
          <w:u w:val="single"/>
        </w:rPr>
        <w:t xml:space="preserve">Junior Counselor, XYZ Camp </w:t>
      </w:r>
    </w:p>
    <w:p w:rsidR="003B1402" w:rsidRDefault="003B1402" w:rsidP="003B1402">
      <w:r>
        <w:t>July/August 2013</w:t>
      </w:r>
    </w:p>
    <w:p w:rsidR="003B1402" w:rsidRPr="003B1402" w:rsidRDefault="003B1402" w:rsidP="003B1402">
      <w:pPr>
        <w:rPr>
          <w:rFonts w:ascii="Adobe Devanagari" w:hAnsi="Adobe Devanagari" w:cs="Adobe Devanagari"/>
        </w:rPr>
      </w:pPr>
    </w:p>
    <w:p w:rsidR="003B1402" w:rsidRPr="003B1402" w:rsidRDefault="003B1402" w:rsidP="003B1402">
      <w:pPr>
        <w:rPr>
          <w:rFonts w:ascii="Adobe Devanagari" w:hAnsi="Adobe Devanagari" w:cs="Adobe Devanagari"/>
        </w:rPr>
      </w:pPr>
      <w:r w:rsidRPr="003B1402">
        <w:rPr>
          <w:rFonts w:ascii="Adobe Devanagari" w:hAnsi="Adobe Devanagari" w:cs="Adobe Devanagari"/>
        </w:rPr>
        <w:t>• Helped run canoeing and kayak program</w:t>
      </w:r>
    </w:p>
    <w:p w:rsidR="003B1402" w:rsidRPr="003B1402" w:rsidRDefault="003B1402" w:rsidP="003B1402">
      <w:pPr>
        <w:rPr>
          <w:rFonts w:ascii="Adobe Devanagari" w:hAnsi="Adobe Devanagari" w:cs="Adobe Devanagari"/>
        </w:rPr>
      </w:pPr>
      <w:r w:rsidRPr="003B1402">
        <w:rPr>
          <w:rFonts w:ascii="Adobe Devanagari" w:hAnsi="Adobe Devanagari" w:cs="Adobe Devanagari"/>
        </w:rPr>
        <w:t xml:space="preserve"> • Taught kids basic water safety</w:t>
      </w:r>
    </w:p>
    <w:p w:rsidR="003B1402" w:rsidRDefault="003B1402" w:rsidP="003B1402">
      <w:pPr>
        <w:rPr>
          <w:rFonts w:ascii="Adobe Devanagari" w:hAnsi="Adobe Devanagari" w:cs="Adobe Devanagari"/>
        </w:rPr>
      </w:pPr>
      <w:r w:rsidRPr="003B1402">
        <w:rPr>
          <w:rFonts w:ascii="Adobe Devanagari" w:hAnsi="Adobe Devanagari" w:cs="Adobe Devanagari"/>
        </w:rPr>
        <w:t xml:space="preserve"> • Administered basic first aid to cuts and scrapes </w:t>
      </w:r>
    </w:p>
    <w:p w:rsidR="003B1402" w:rsidRPr="003B1402" w:rsidRDefault="003B1402" w:rsidP="003B1402">
      <w:pPr>
        <w:rPr>
          <w:rFonts w:ascii="Adobe Devanagari" w:hAnsi="Adobe Devanagari" w:cs="Adobe Devanagari"/>
        </w:rPr>
      </w:pPr>
    </w:p>
    <w:p w:rsidR="003B1402" w:rsidRPr="00EA5141" w:rsidRDefault="003B1402" w:rsidP="003B1402">
      <w:pPr>
        <w:rPr>
          <w:rFonts w:ascii="Adobe Devanagari" w:hAnsi="Adobe Devanagari" w:cs="Adobe Devanagari"/>
          <w:sz w:val="24"/>
          <w:szCs w:val="24"/>
          <w:u w:val="single"/>
        </w:rPr>
      </w:pPr>
      <w:r w:rsidRPr="00EA5141">
        <w:rPr>
          <w:rFonts w:ascii="Adobe Devanagari" w:hAnsi="Adobe Devanagari" w:cs="Adobe Devanagari"/>
          <w:sz w:val="24"/>
          <w:szCs w:val="24"/>
          <w:u w:val="single"/>
        </w:rPr>
        <w:t>Babysitting</w:t>
      </w:r>
    </w:p>
    <w:p w:rsidR="003B1402" w:rsidRDefault="003B1402" w:rsidP="003B1402">
      <w:r>
        <w:t>2010 – 2013</w:t>
      </w:r>
    </w:p>
    <w:p w:rsidR="003B1402" w:rsidRPr="003B1402" w:rsidRDefault="003B1402" w:rsidP="003B1402">
      <w:pPr>
        <w:rPr>
          <w:rFonts w:ascii="Adobe Devanagari" w:hAnsi="Adobe Devanagari" w:cs="Adobe Devanagari"/>
        </w:rPr>
      </w:pPr>
    </w:p>
    <w:p w:rsidR="003B1402" w:rsidRPr="003B1402" w:rsidRDefault="003B1402" w:rsidP="003B1402">
      <w:pPr>
        <w:rPr>
          <w:rFonts w:ascii="Adobe Devanagari" w:hAnsi="Adobe Devanagari" w:cs="Adobe Devanagari"/>
        </w:rPr>
      </w:pPr>
      <w:r w:rsidRPr="003B1402">
        <w:rPr>
          <w:rFonts w:ascii="Adobe Devanagari" w:hAnsi="Adobe Devanagari" w:cs="Adobe Devanagari"/>
        </w:rPr>
        <w:t xml:space="preserve">• Children aged 2-9 </w:t>
      </w:r>
    </w:p>
    <w:p w:rsidR="003B1402" w:rsidRPr="003B1402" w:rsidRDefault="003B1402" w:rsidP="003B1402">
      <w:pPr>
        <w:rPr>
          <w:rFonts w:ascii="Adobe Devanagari" w:hAnsi="Adobe Devanagari" w:cs="Adobe Devanagari"/>
        </w:rPr>
      </w:pPr>
      <w:r w:rsidRPr="003B1402">
        <w:rPr>
          <w:rFonts w:ascii="Adobe Devanagari" w:hAnsi="Adobe Devanagari" w:cs="Adobe Devanagari"/>
        </w:rPr>
        <w:t xml:space="preserve">• Prepared meals, played games and made crafts </w:t>
      </w:r>
    </w:p>
    <w:p w:rsidR="003B1402" w:rsidRDefault="003B1402" w:rsidP="003B1402">
      <w:pPr>
        <w:rPr>
          <w:rFonts w:ascii="Adobe Devanagari" w:hAnsi="Adobe Devanagari" w:cs="Adobe Devanagari"/>
        </w:rPr>
      </w:pPr>
      <w:r w:rsidRPr="003B1402">
        <w:rPr>
          <w:rFonts w:ascii="Adobe Devanagari" w:hAnsi="Adobe Devanagari" w:cs="Adobe Devanagari"/>
        </w:rPr>
        <w:t xml:space="preserve">• Responsible for walking kids home from school </w:t>
      </w:r>
    </w:p>
    <w:p w:rsidR="003B1402" w:rsidRPr="00EA5141" w:rsidRDefault="003B1402" w:rsidP="003B1402">
      <w:pPr>
        <w:rPr>
          <w:rFonts w:ascii="Adobe Devanagari" w:hAnsi="Adobe Devanagari" w:cs="Adobe Devanagari"/>
          <w:u w:val="single"/>
        </w:rPr>
      </w:pPr>
    </w:p>
    <w:p w:rsidR="003B1402" w:rsidRPr="00EA5141" w:rsidRDefault="003B1402" w:rsidP="003B1402">
      <w:pPr>
        <w:rPr>
          <w:rFonts w:ascii="Adobe Devanagari" w:hAnsi="Adobe Devanagari" w:cs="Adobe Devanagari"/>
          <w:sz w:val="24"/>
          <w:szCs w:val="24"/>
          <w:u w:val="single"/>
        </w:rPr>
      </w:pPr>
      <w:r w:rsidRPr="00EA5141">
        <w:rPr>
          <w:rFonts w:ascii="Adobe Devanagari" w:hAnsi="Adobe Devanagari" w:cs="Adobe Devanagari"/>
          <w:sz w:val="24"/>
          <w:szCs w:val="24"/>
          <w:u w:val="single"/>
        </w:rPr>
        <w:t xml:space="preserve">Volunteer, CIBC Run for the Cure </w:t>
      </w:r>
    </w:p>
    <w:p w:rsidR="003B1402" w:rsidRDefault="003B1402" w:rsidP="003B1402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2011-2013</w:t>
      </w:r>
    </w:p>
    <w:p w:rsidR="003B1402" w:rsidRPr="003B1402" w:rsidRDefault="003B1402" w:rsidP="003B1402">
      <w:pPr>
        <w:rPr>
          <w:rFonts w:ascii="Adobe Devanagari" w:hAnsi="Adobe Devanagari" w:cs="Adobe Devanagari"/>
        </w:rPr>
      </w:pPr>
    </w:p>
    <w:p w:rsidR="003B1402" w:rsidRPr="003B1402" w:rsidRDefault="003B1402" w:rsidP="003B1402">
      <w:pPr>
        <w:rPr>
          <w:rFonts w:ascii="Adobe Devanagari" w:hAnsi="Adobe Devanagari" w:cs="Adobe Devanagari"/>
        </w:rPr>
      </w:pPr>
      <w:r w:rsidRPr="003B1402">
        <w:rPr>
          <w:rFonts w:ascii="Adobe Devanagari" w:hAnsi="Adobe Devanagari" w:cs="Adobe Devanagari"/>
        </w:rPr>
        <w:t xml:space="preserve">• Helped with set-up and take down </w:t>
      </w:r>
    </w:p>
    <w:p w:rsidR="00486277" w:rsidRDefault="003B1402" w:rsidP="003B1402">
      <w:pPr>
        <w:rPr>
          <w:rFonts w:ascii="Adobe Devanagari" w:hAnsi="Adobe Devanagari" w:cs="Adobe Devanagari"/>
        </w:rPr>
      </w:pPr>
      <w:r w:rsidRPr="003B1402">
        <w:rPr>
          <w:rFonts w:ascii="Adobe Devanagari" w:hAnsi="Adobe Devanagari" w:cs="Adobe Devanagari"/>
        </w:rPr>
        <w:t xml:space="preserve">• Encouraged runners along the route </w:t>
      </w:r>
    </w:p>
    <w:p w:rsidR="003B1402" w:rsidRDefault="003B1402" w:rsidP="003B1402">
      <w:pPr>
        <w:rPr>
          <w:rFonts w:ascii="Adobe Devanagari" w:hAnsi="Adobe Devanagari" w:cs="Adobe Devanagari"/>
        </w:rPr>
      </w:pPr>
    </w:p>
    <w:p w:rsidR="003B1402" w:rsidRPr="003B1402" w:rsidRDefault="003B1402" w:rsidP="003B1402">
      <w:pPr>
        <w:rPr>
          <w:rFonts w:ascii="Agency FB" w:hAnsi="Agency FB" w:cs="Adobe Devanagari"/>
          <w:b/>
          <w:sz w:val="28"/>
          <w:szCs w:val="28"/>
        </w:rPr>
      </w:pPr>
      <w:r w:rsidRPr="003B1402">
        <w:rPr>
          <w:rFonts w:ascii="Agency FB" w:hAnsi="Agency FB" w:cs="Adobe Devanagari"/>
          <w:b/>
          <w:sz w:val="28"/>
          <w:szCs w:val="28"/>
        </w:rPr>
        <w:t>CERTIFICATIONS</w:t>
      </w:r>
    </w:p>
    <w:tbl>
      <w:tblPr>
        <w:tblStyle w:val="TableGrid"/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8993"/>
        <w:gridCol w:w="380"/>
      </w:tblGrid>
      <w:tr w:rsidR="003A0632" w:rsidRPr="006E1507" w:rsidTr="003B1402">
        <w:tc>
          <w:tcPr>
            <w:tcW w:w="8994" w:type="dxa"/>
          </w:tcPr>
          <w:p w:rsidR="001F4E6D" w:rsidRDefault="003B1402" w:rsidP="006E1507">
            <w:pPr>
              <w:pStyle w:val="ListBullet"/>
              <w:contextualSpacing w:val="0"/>
            </w:pPr>
            <w:r>
              <w:t>List certification and the name of the issuing agency/institution.</w:t>
            </w:r>
          </w:p>
          <w:p w:rsidR="003B1402" w:rsidRPr="006E1507" w:rsidRDefault="003B1402" w:rsidP="006E1507">
            <w:pPr>
              <w:pStyle w:val="ListBullet"/>
              <w:contextualSpacing w:val="0"/>
            </w:pPr>
            <w:r>
              <w:t>Example:  Emergency First Aid and CPR- St John Ambulance</w:t>
            </w:r>
          </w:p>
        </w:tc>
        <w:tc>
          <w:tcPr>
            <w:tcW w:w="380" w:type="dxa"/>
            <w:tcMar>
              <w:left w:w="360" w:type="dxa"/>
            </w:tcMar>
          </w:tcPr>
          <w:p w:rsidR="001E3120" w:rsidRPr="006E1507" w:rsidRDefault="001E3120" w:rsidP="003B1402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:rsidR="00AD782D" w:rsidRPr="003B1402" w:rsidRDefault="003B1402" w:rsidP="0062312F">
      <w:pPr>
        <w:pStyle w:val="Heading1"/>
        <w:rPr>
          <w:rFonts w:ascii="Agency FB" w:hAnsi="Agency FB"/>
          <w:b w:val="0"/>
        </w:rPr>
      </w:pPr>
      <w:r w:rsidRPr="003B1402">
        <w:rPr>
          <w:rFonts w:ascii="Agency FB" w:hAnsi="Agency FB"/>
          <w:b w:val="0"/>
        </w:rPr>
        <w:lastRenderedPageBreak/>
        <w:t>inTERESTS AND AWARDS</w:t>
      </w:r>
    </w:p>
    <w:p w:rsidR="00EA5141" w:rsidRDefault="003B1402" w:rsidP="003B1402">
      <w:r>
        <w:t>List your interests and any awards you have received.</w:t>
      </w:r>
    </w:p>
    <w:p w:rsidR="00EA5141" w:rsidRDefault="003B1402" w:rsidP="003B1402">
      <w:r>
        <w:t xml:space="preserve">Examples: </w:t>
      </w:r>
    </w:p>
    <w:p w:rsidR="00EA5141" w:rsidRDefault="003B1402" w:rsidP="003B1402">
      <w:r>
        <w:t xml:space="preserve">• Joe Smith Memorial Award, Demonstrating Compassion, Grade 9, Queen Elizabeth Middle School </w:t>
      </w:r>
    </w:p>
    <w:p w:rsidR="00EA5141" w:rsidRDefault="003B1402" w:rsidP="003B1402">
      <w:r>
        <w:t xml:space="preserve">• Triathlete </w:t>
      </w:r>
    </w:p>
    <w:p w:rsidR="00EA5141" w:rsidRDefault="003B1402" w:rsidP="003B1402">
      <w:r>
        <w:t xml:space="preserve">• Avid Traveler </w:t>
      </w:r>
    </w:p>
    <w:p w:rsidR="00EA5141" w:rsidRDefault="003B1402" w:rsidP="003B1402">
      <w:r>
        <w:t xml:space="preserve">• Fluent in English and Blackfoot </w:t>
      </w:r>
    </w:p>
    <w:p w:rsidR="00B51D1B" w:rsidRDefault="003B1402" w:rsidP="003B1402">
      <w:r>
        <w:t>• Guitar</w:t>
      </w:r>
    </w:p>
    <w:p w:rsidR="00EA5141" w:rsidRDefault="00EA5141" w:rsidP="003B1402"/>
    <w:p w:rsidR="00EA5141" w:rsidRPr="006E1507" w:rsidRDefault="00EA5141" w:rsidP="003B1402"/>
    <w:sectPr w:rsidR="00EA5141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F5" w:rsidRDefault="005728F5" w:rsidP="0068194B">
      <w:r>
        <w:separator/>
      </w:r>
    </w:p>
    <w:p w:rsidR="005728F5" w:rsidRDefault="005728F5"/>
    <w:p w:rsidR="005728F5" w:rsidRDefault="005728F5"/>
  </w:endnote>
  <w:endnote w:type="continuationSeparator" w:id="0">
    <w:p w:rsidR="005728F5" w:rsidRDefault="005728F5" w:rsidP="0068194B">
      <w:r>
        <w:continuationSeparator/>
      </w:r>
    </w:p>
    <w:p w:rsidR="005728F5" w:rsidRDefault="005728F5"/>
    <w:p w:rsidR="005728F5" w:rsidRDefault="00572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F5" w:rsidRDefault="005728F5" w:rsidP="0068194B">
      <w:r>
        <w:separator/>
      </w:r>
    </w:p>
    <w:p w:rsidR="005728F5" w:rsidRDefault="005728F5"/>
    <w:p w:rsidR="005728F5" w:rsidRDefault="005728F5"/>
  </w:footnote>
  <w:footnote w:type="continuationSeparator" w:id="0">
    <w:p w:rsidR="005728F5" w:rsidRDefault="005728F5" w:rsidP="0068194B">
      <w:r>
        <w:continuationSeparator/>
      </w:r>
    </w:p>
    <w:p w:rsidR="005728F5" w:rsidRDefault="005728F5"/>
    <w:p w:rsidR="005728F5" w:rsidRDefault="005728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6E473D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D9B20E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02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1C8A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1402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2A2"/>
    <w:rsid w:val="004B6AD0"/>
    <w:rsid w:val="004C2D5D"/>
    <w:rsid w:val="004C33E1"/>
    <w:rsid w:val="004E01EB"/>
    <w:rsid w:val="004E2794"/>
    <w:rsid w:val="00510392"/>
    <w:rsid w:val="00513E2A"/>
    <w:rsid w:val="00522C5D"/>
    <w:rsid w:val="00566A35"/>
    <w:rsid w:val="0056701E"/>
    <w:rsid w:val="005728F5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A5141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CC76DF-265C-412C-AECB-70927690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gen%20Lynch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EC39E45D5C46B5B638F04837CE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3F20-3DB8-47F2-8BF1-7D207FD7EB0C}"/>
      </w:docPartPr>
      <w:docPartBody>
        <w:p w:rsidR="00EC5721" w:rsidRDefault="00B873C9">
          <w:pPr>
            <w:pStyle w:val="5CEC39E45D5C46B5B638F04837CE1102"/>
          </w:pPr>
          <w:r>
            <w:t xml:space="preserve">First </w:t>
          </w:r>
          <w:r w:rsidRPr="00CF1A49">
            <w:t>Name</w:t>
          </w:r>
        </w:p>
      </w:docPartBody>
    </w:docPart>
    <w:docPart>
      <w:docPartPr>
        <w:name w:val="751F9D37E82A4B62A6EBF9C1C6465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705D-CFEA-4A6F-A670-82C8E1B04DD6}"/>
      </w:docPartPr>
      <w:docPartBody>
        <w:p w:rsidR="00EC5721" w:rsidRDefault="00B873C9">
          <w:pPr>
            <w:pStyle w:val="751F9D37E82A4B62A6EBF9C1C6465B47"/>
          </w:pPr>
          <w:r w:rsidRPr="00DF4D6C">
            <w:rPr>
              <w:rStyle w:val="IntenseEmphasis"/>
            </w:rPr>
            <w:t>last name</w:t>
          </w:r>
        </w:p>
      </w:docPartBody>
    </w:docPart>
    <w:docPart>
      <w:docPartPr>
        <w:name w:val="B09F7794E9D1469481374827D61B0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48D2-1410-4235-8B34-0C88275BE413}"/>
      </w:docPartPr>
      <w:docPartBody>
        <w:p w:rsidR="00EC5721" w:rsidRDefault="00B873C9">
          <w:pPr>
            <w:pStyle w:val="B09F7794E9D1469481374827D61B0008"/>
          </w:pPr>
          <w:r w:rsidRPr="00CF1A49"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4B"/>
    <w:rsid w:val="005F435B"/>
    <w:rsid w:val="00B873C9"/>
    <w:rsid w:val="00EC5721"/>
    <w:rsid w:val="00F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EC39E45D5C46B5B638F04837CE1102">
    <w:name w:val="5CEC39E45D5C46B5B638F04837CE1102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51F9D37E82A4B62A6EBF9C1C6465B47">
    <w:name w:val="751F9D37E82A4B62A6EBF9C1C6465B47"/>
  </w:style>
  <w:style w:type="paragraph" w:customStyle="1" w:styleId="B09F7794E9D1469481374827D61B0008">
    <w:name w:val="B09F7794E9D1469481374827D61B0008"/>
  </w:style>
  <w:style w:type="paragraph" w:customStyle="1" w:styleId="C769FFB1F8224D729271522E06D1F31A">
    <w:name w:val="C769FFB1F8224D729271522E06D1F31A"/>
  </w:style>
  <w:style w:type="paragraph" w:customStyle="1" w:styleId="730D600B1D994B27B621D7E7D8291365">
    <w:name w:val="730D600B1D994B27B621D7E7D8291365"/>
  </w:style>
  <w:style w:type="paragraph" w:customStyle="1" w:styleId="BC0605EC25024904B38789C9645A3364">
    <w:name w:val="BC0605EC25024904B38789C9645A3364"/>
  </w:style>
  <w:style w:type="paragraph" w:customStyle="1" w:styleId="AC654A21120849E8A6B1144D0887F84A">
    <w:name w:val="AC654A21120849E8A6B1144D0887F84A"/>
  </w:style>
  <w:style w:type="paragraph" w:customStyle="1" w:styleId="54755EEC3239418790AF3794B9EA29C5">
    <w:name w:val="54755EEC3239418790AF3794B9EA29C5"/>
  </w:style>
  <w:style w:type="paragraph" w:customStyle="1" w:styleId="625FD39329534D6DA9D6E918060BD1B8">
    <w:name w:val="625FD39329534D6DA9D6E918060BD1B8"/>
  </w:style>
  <w:style w:type="paragraph" w:customStyle="1" w:styleId="439FD877BF29467C8B05562B72C3ABCC">
    <w:name w:val="439FD877BF29467C8B05562B72C3ABCC"/>
  </w:style>
  <w:style w:type="paragraph" w:customStyle="1" w:styleId="00B1DCE28FB14919BC6EB47C83E732EB">
    <w:name w:val="00B1DCE28FB14919BC6EB47C83E732EB"/>
  </w:style>
  <w:style w:type="paragraph" w:customStyle="1" w:styleId="6AFE3E48455C43B3B91E37F45F3B3266">
    <w:name w:val="6AFE3E48455C43B3B91E37F45F3B3266"/>
  </w:style>
  <w:style w:type="paragraph" w:customStyle="1" w:styleId="8229EF8142A54DC5A0719E1B14332A44">
    <w:name w:val="8229EF8142A54DC5A0719E1B14332A44"/>
  </w:style>
  <w:style w:type="paragraph" w:customStyle="1" w:styleId="3466C0C5D5EC45408051FA2F85D3790C">
    <w:name w:val="3466C0C5D5EC45408051FA2F85D3790C"/>
  </w:style>
  <w:style w:type="paragraph" w:customStyle="1" w:styleId="2DB3FBB1C076422A810BE91215823E27">
    <w:name w:val="2DB3FBB1C076422A810BE91215823E27"/>
  </w:style>
  <w:style w:type="character" w:styleId="SubtleReference">
    <w:name w:val="Subtle Reference"/>
    <w:basedOn w:val="DefaultParagraphFont"/>
    <w:uiPriority w:val="10"/>
    <w:qFormat/>
    <w:rsid w:val="00F8614B"/>
    <w:rPr>
      <w:b/>
      <w:caps w:val="0"/>
      <w:smallCaps/>
      <w:color w:val="595959" w:themeColor="text1" w:themeTint="A6"/>
    </w:rPr>
  </w:style>
  <w:style w:type="paragraph" w:customStyle="1" w:styleId="E56F5D3ED21045EDB80E3D62BAF50F01">
    <w:name w:val="E56F5D3ED21045EDB80E3D62BAF50F01"/>
  </w:style>
  <w:style w:type="paragraph" w:customStyle="1" w:styleId="A5FB9614EA71495483E01279DF11EAF5">
    <w:name w:val="A5FB9614EA71495483E01279DF11EAF5"/>
  </w:style>
  <w:style w:type="paragraph" w:customStyle="1" w:styleId="8022FDD59187459397B960A60B1FEAE0">
    <w:name w:val="8022FDD59187459397B960A60B1FEAE0"/>
  </w:style>
  <w:style w:type="paragraph" w:customStyle="1" w:styleId="205E12FABCAC416DB3EBFBCEE1E8CD83">
    <w:name w:val="205E12FABCAC416DB3EBFBCEE1E8CD83"/>
  </w:style>
  <w:style w:type="paragraph" w:customStyle="1" w:styleId="77034705DDF643DDA9ABD7DBB7CBA80A">
    <w:name w:val="77034705DDF643DDA9ABD7DBB7CBA80A"/>
  </w:style>
  <w:style w:type="paragraph" w:customStyle="1" w:styleId="00012AD1C6DE4CA3B7F8E2266025A226">
    <w:name w:val="00012AD1C6DE4CA3B7F8E2266025A226"/>
  </w:style>
  <w:style w:type="paragraph" w:customStyle="1" w:styleId="184E7A96BE944A66851397DC6DDC9FEB">
    <w:name w:val="184E7A96BE944A66851397DC6DDC9FEB"/>
  </w:style>
  <w:style w:type="paragraph" w:customStyle="1" w:styleId="870F256A53BD4C38AFA779F2F15CFB9F">
    <w:name w:val="870F256A53BD4C38AFA779F2F15CFB9F"/>
  </w:style>
  <w:style w:type="paragraph" w:customStyle="1" w:styleId="3DED79D38B59446E982C76D3E7D77386">
    <w:name w:val="3DED79D38B59446E982C76D3E7D77386"/>
  </w:style>
  <w:style w:type="paragraph" w:customStyle="1" w:styleId="03D35DF1FC30415B92EF3ABE06607B8C">
    <w:name w:val="03D35DF1FC30415B92EF3ABE06607B8C"/>
  </w:style>
  <w:style w:type="paragraph" w:customStyle="1" w:styleId="53929875D4344B1EAA82833C5F7042CB">
    <w:name w:val="53929875D4344B1EAA82833C5F7042CB"/>
  </w:style>
  <w:style w:type="paragraph" w:customStyle="1" w:styleId="C7C1980983854EB4B1B0CEDEA0F3E3A4">
    <w:name w:val="C7C1980983854EB4B1B0CEDEA0F3E3A4"/>
  </w:style>
  <w:style w:type="paragraph" w:customStyle="1" w:styleId="98E2C3C4FDEA404CBA198616EFA8E57A">
    <w:name w:val="98E2C3C4FDEA404CBA198616EFA8E57A"/>
  </w:style>
  <w:style w:type="paragraph" w:customStyle="1" w:styleId="D14EEDC81D894A33AF180D6CACA76D11">
    <w:name w:val="D14EEDC81D894A33AF180D6CACA76D11"/>
  </w:style>
  <w:style w:type="paragraph" w:customStyle="1" w:styleId="1EE460A5997A49F8A8C8030CA7232058">
    <w:name w:val="1EE460A5997A49F8A8C8030CA7232058"/>
  </w:style>
  <w:style w:type="paragraph" w:customStyle="1" w:styleId="6DF5DAA8F92240079D2759C471E15AC5">
    <w:name w:val="6DF5DAA8F92240079D2759C471E15AC5"/>
  </w:style>
  <w:style w:type="paragraph" w:customStyle="1" w:styleId="73A95777069B4067BE133E20A79E1D7F">
    <w:name w:val="73A95777069B4067BE133E20A79E1D7F"/>
  </w:style>
  <w:style w:type="paragraph" w:customStyle="1" w:styleId="B653EA2EED40447DB01D4920F6F14394">
    <w:name w:val="B653EA2EED40447DB01D4920F6F14394"/>
  </w:style>
  <w:style w:type="paragraph" w:customStyle="1" w:styleId="89F7F0A884DE4D9FBE479B211BF54432">
    <w:name w:val="89F7F0A884DE4D9FBE479B211BF54432"/>
  </w:style>
  <w:style w:type="paragraph" w:customStyle="1" w:styleId="72B528FA0C594BA19F0EAEDF9A5C29F8">
    <w:name w:val="72B528FA0C594BA19F0EAEDF9A5C29F8"/>
  </w:style>
  <w:style w:type="paragraph" w:customStyle="1" w:styleId="0E96BBF2101A4BB7BEF497E596C084B1">
    <w:name w:val="0E96BBF2101A4BB7BEF497E596C084B1"/>
  </w:style>
  <w:style w:type="paragraph" w:customStyle="1" w:styleId="4A2C40F16CEA4F459ACAC395AC33329E">
    <w:name w:val="4A2C40F16CEA4F459ACAC395AC33329E"/>
  </w:style>
  <w:style w:type="paragraph" w:customStyle="1" w:styleId="78E68DCBFA71431A918607CE6FF571CB">
    <w:name w:val="78E68DCBFA71431A918607CE6FF571CB"/>
  </w:style>
  <w:style w:type="paragraph" w:customStyle="1" w:styleId="C9D540F49933440BB5D11D016915998B">
    <w:name w:val="C9D540F49933440BB5D11D016915998B"/>
  </w:style>
  <w:style w:type="paragraph" w:customStyle="1" w:styleId="EC7730FA1E884C8D8C5A205D572DA97E">
    <w:name w:val="EC7730FA1E884C8D8C5A205D572DA97E"/>
  </w:style>
  <w:style w:type="paragraph" w:customStyle="1" w:styleId="700A0B843A6E418B84BDB64082BB4227">
    <w:name w:val="700A0B843A6E418B84BDB64082BB4227"/>
  </w:style>
  <w:style w:type="paragraph" w:customStyle="1" w:styleId="D2627C0FADA44B3EA3A53CFA58C4E7F5">
    <w:name w:val="D2627C0FADA44B3EA3A53CFA58C4E7F5"/>
    <w:rsid w:val="00F8614B"/>
  </w:style>
  <w:style w:type="paragraph" w:customStyle="1" w:styleId="F2C8E7E909F64061B95EA0F7CB8D96EE">
    <w:name w:val="F2C8E7E909F64061B95EA0F7CB8D96EE"/>
    <w:rsid w:val="00F8614B"/>
  </w:style>
  <w:style w:type="paragraph" w:customStyle="1" w:styleId="2AB2D4A97DF34B9EA18F8C01AD1AD5CA">
    <w:name w:val="2AB2D4A97DF34B9EA18F8C01AD1AD5CA"/>
    <w:rsid w:val="00F8614B"/>
  </w:style>
  <w:style w:type="paragraph" w:customStyle="1" w:styleId="042E8BFCE9974CE2A0BBB4E23E1A82DC">
    <w:name w:val="042E8BFCE9974CE2A0BBB4E23E1A82DC"/>
    <w:rsid w:val="00F8614B"/>
  </w:style>
  <w:style w:type="paragraph" w:customStyle="1" w:styleId="151D1FC1E6054632B19F0CA6E5AFE37E">
    <w:name w:val="151D1FC1E6054632B19F0CA6E5AFE37E"/>
    <w:rsid w:val="00F8614B"/>
  </w:style>
  <w:style w:type="paragraph" w:customStyle="1" w:styleId="56BD3F1948AF42D8B4ECBB4B3CCE2AD7">
    <w:name w:val="56BD3F1948AF42D8B4ECBB4B3CCE2AD7"/>
    <w:rsid w:val="00F8614B"/>
  </w:style>
  <w:style w:type="paragraph" w:customStyle="1" w:styleId="214DCD5A32214DE4B6C9CC193BD3CB09">
    <w:name w:val="214DCD5A32214DE4B6C9CC193BD3CB09"/>
    <w:rsid w:val="00F8614B"/>
  </w:style>
  <w:style w:type="paragraph" w:customStyle="1" w:styleId="7CDAB8C6BC194F97BDAE75D03D93B5D1">
    <w:name w:val="7CDAB8C6BC194F97BDAE75D03D93B5D1"/>
    <w:rsid w:val="00F8614B"/>
  </w:style>
  <w:style w:type="paragraph" w:customStyle="1" w:styleId="9D421FF6E1354F1C92075EB596275FE8">
    <w:name w:val="9D421FF6E1354F1C92075EB596275FE8"/>
    <w:rsid w:val="00F8614B"/>
  </w:style>
  <w:style w:type="paragraph" w:customStyle="1" w:styleId="D5D9418D288947779ED6018DDE166F2A">
    <w:name w:val="D5D9418D288947779ED6018DDE166F2A"/>
    <w:rsid w:val="00F8614B"/>
  </w:style>
  <w:style w:type="paragraph" w:customStyle="1" w:styleId="ADF649F53DDB4EBBB184D2FF2B03FA05">
    <w:name w:val="ADF649F53DDB4EBBB184D2FF2B03FA05"/>
    <w:rsid w:val="00F86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Maegen Lynch</dc:creator>
  <cp:keywords/>
  <dc:description/>
  <cp:lastModifiedBy>Jocelyn Booth</cp:lastModifiedBy>
  <cp:revision>2</cp:revision>
  <dcterms:created xsi:type="dcterms:W3CDTF">2018-10-24T15:49:00Z</dcterms:created>
  <dcterms:modified xsi:type="dcterms:W3CDTF">2018-10-24T15:49:00Z</dcterms:modified>
  <cp:category/>
</cp:coreProperties>
</file>