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alias w:val="Your Name:"/>
        <w:tag w:val="Your Name:"/>
        <w:id w:val="-632254500"/>
        <w:placeholder>
          <w:docPart w:val="EA22C09AEE0E4133996FE8CD873950EC"/>
        </w:placeholder>
        <w:temporary/>
        <w:showingPlcHdr/>
        <w15:appearance w15:val="hidden"/>
      </w:sdtPr>
      <w:sdtEndPr/>
      <w:sdtContent>
        <w:p w:rsidR="00A27383" w:rsidRDefault="00A27383" w:rsidP="00965D17">
          <w:pPr>
            <w:pStyle w:val="Title"/>
          </w:pPr>
          <w:r>
            <w:t>Your Name</w:t>
          </w:r>
        </w:p>
      </w:sdtContent>
    </w:sdt>
    <w:p w:rsidR="00965D17" w:rsidRDefault="00EB16C6" w:rsidP="00965D17">
      <w:r>
        <w:t>Your Address</w:t>
      </w:r>
      <w:r w:rsidR="00965D17">
        <w:t> | </w:t>
      </w:r>
      <w:sdt>
        <w:sdtPr>
          <w:alias w:val="Telephone:"/>
          <w:tag w:val="Telephone:"/>
          <w:id w:val="-1416317146"/>
          <w:placeholder>
            <w:docPart w:val="A0E67D1D05904CD1819480874066CBB5"/>
          </w:placeholder>
          <w:temporary/>
          <w:showingPlcHdr/>
          <w:dataBinding w:prefixMappings="xmlns:ns0='http://schemas.microsoft.com/office/2006/coverPageProps' " w:xpath="/ns0:CoverPageProperties[1]/ns0:CompanyPhone[1]" w:storeItemID="{55AF091B-3C7A-41E3-B477-F2FDAA23CFDA}"/>
          <w15:appearance w15:val="hidden"/>
          <w:text/>
        </w:sdtPr>
        <w:sdtEndPr/>
        <w:sdtContent>
          <w:r w:rsidR="00965D17">
            <w:t>Telephone</w:t>
          </w:r>
        </w:sdtContent>
      </w:sdt>
      <w:r w:rsidR="00965D17">
        <w:t> | </w:t>
      </w:r>
      <w:sdt>
        <w:sdtPr>
          <w:alias w:val="Email:"/>
          <w:tag w:val="Email:"/>
          <w:id w:val="-391963670"/>
          <w:placeholder>
            <w:docPart w:val="012857554D00444B9634302EABC3C670"/>
          </w:placeholder>
          <w:temporary/>
          <w:showingPlcHdr/>
          <w:dataBinding w:prefixMappings="xmlns:ns0='http://schemas.microsoft.com/office/2006/coverPageProps' " w:xpath="/ns0:CoverPageProperties[1]/ns0:CompanyEmail[1]" w:storeItemID="{55AF091B-3C7A-41E3-B477-F2FDAA23CFDA}"/>
          <w15:appearance w15:val="hidden"/>
          <w:text/>
        </w:sdtPr>
        <w:sdtEndPr/>
        <w:sdtContent>
          <w:r w:rsidR="00965D17">
            <w:t>Email</w:t>
          </w:r>
        </w:sdtContent>
      </w:sdt>
    </w:p>
    <w:sdt>
      <w:sdtPr>
        <w:alias w:val="Date:"/>
        <w:tag w:val="Date:"/>
        <w:id w:val="273684408"/>
        <w:placeholder>
          <w:docPart w:val="ADCCC49424764C4A92F0A3856ED559D8"/>
        </w:placeholder>
        <w:temporary/>
        <w:showingPlcHdr/>
        <w15:appearance w15:val="hidden"/>
      </w:sdtPr>
      <w:sdtEndPr/>
      <w:sdtContent>
        <w:p w:rsidR="00965D17" w:rsidRPr="00005FAA" w:rsidRDefault="00965D17" w:rsidP="00965D17">
          <w:pPr>
            <w:pStyle w:val="Date"/>
          </w:pPr>
          <w:r>
            <w:t>Date</w:t>
          </w:r>
        </w:p>
      </w:sdtContent>
    </w:sdt>
    <w:sdt>
      <w:sdtPr>
        <w:alias w:val="Recipient Name:"/>
        <w:tag w:val="Recipient Name:"/>
        <w:id w:val="329652792"/>
        <w:placeholder>
          <w:docPart w:val="465E100D3226432DA21AF7CB330B46C5"/>
        </w:placeholder>
        <w:dataBinding w:prefixMappings="xmlns:ns0='http://schemas.microsoft.com/office/2006/coverPageProps' " w:xpath="/ns0:CoverPageProperties[1]/ns0:CompanyFax[1]" w:storeItemID="{55AF091B-3C7A-41E3-B477-F2FDAA23CFDA}"/>
        <w15:appearance w15:val="hidden"/>
        <w:text w:multiLine="1"/>
      </w:sdtPr>
      <w:sdtEndPr/>
      <w:sdtContent>
        <w:p w:rsidR="00965D17" w:rsidRDefault="00EB16C6" w:rsidP="00965D17">
          <w:pPr>
            <w:pStyle w:val="Address"/>
          </w:pPr>
          <w:r>
            <w:t>Employers Name</w:t>
          </w:r>
        </w:p>
      </w:sdtContent>
    </w:sdt>
    <w:sdt>
      <w:sdtPr>
        <w:alias w:val="Title:"/>
        <w:tag w:val="Title:"/>
        <w:id w:val="-430813493"/>
        <w:placeholder>
          <w:docPart w:val="420925ACB9544901AF094A8F434236B1"/>
        </w:placeholder>
        <w:temporary/>
        <w:showingPlcHdr/>
        <w15:appearance w15:val="hidden"/>
      </w:sdtPr>
      <w:sdtEndPr/>
      <w:sdtContent>
        <w:p w:rsidR="0076387D" w:rsidRDefault="0076387D" w:rsidP="0076387D">
          <w:pPr>
            <w:pStyle w:val="Address"/>
          </w:pPr>
          <w:r>
            <w:t>Title</w:t>
          </w:r>
        </w:p>
      </w:sdtContent>
    </w:sdt>
    <w:p w:rsidR="0076387D" w:rsidRDefault="000323F4" w:rsidP="0076387D">
      <w:pPr>
        <w:pStyle w:val="Address"/>
      </w:pPr>
      <w:sdt>
        <w:sdtPr>
          <w:alias w:val="Company:"/>
          <w:tag w:val="Company:"/>
          <w:id w:val="-1905982025"/>
          <w:placeholder>
            <w:docPart w:val="D5A578DC8EB84DA3A1971A1FF4055AE4"/>
          </w:placeholder>
          <w:temporary/>
          <w:showingPlcHdr/>
          <w15:appearance w15:val="hidden"/>
        </w:sdtPr>
        <w:sdtEndPr/>
        <w:sdtContent>
          <w:r w:rsidR="0076387D">
            <w:t>Company</w:t>
          </w:r>
        </w:sdtContent>
      </w:sdt>
    </w:p>
    <w:p w:rsidR="00965D17" w:rsidRDefault="0030376F" w:rsidP="0076387D">
      <w:pPr>
        <w:pStyle w:val="Address"/>
      </w:pPr>
      <w:r>
        <w:t>Address</w:t>
      </w:r>
    </w:p>
    <w:p w:rsidR="00EB16C6" w:rsidRDefault="00EB16C6" w:rsidP="00965D17">
      <w:pPr>
        <w:pStyle w:val="Salutation"/>
      </w:pPr>
      <w:r>
        <w:t>Re: Insert job posting title and reference number (if applicable)</w:t>
      </w:r>
    </w:p>
    <w:p w:rsidR="00965D17" w:rsidRDefault="00965D17" w:rsidP="00965D17">
      <w:pPr>
        <w:pStyle w:val="Salutation"/>
      </w:pPr>
      <w:r>
        <w:t xml:space="preserve">Dear </w:t>
      </w:r>
      <w:sdt>
        <w:sdtPr>
          <w:alias w:val="Recipient Name:"/>
          <w:tag w:val="Recipient Name:"/>
          <w:id w:val="1710682847"/>
          <w:placeholder>
            <w:docPart w:val="3BE05B9B24804B179A3F3D583B46C382"/>
          </w:placeholder>
          <w:dataBinding w:prefixMappings="xmlns:ns0='http://schemas.microsoft.com/office/2006/coverPageProps' " w:xpath="/ns0:CoverPageProperties[1]/ns0:CompanyFax[1]" w:storeItemID="{55AF091B-3C7A-41E3-B477-F2FDAA23CFDA}"/>
          <w15:appearance w15:val="hidden"/>
          <w:text w:multiLine="1"/>
        </w:sdtPr>
        <w:sdtEndPr/>
        <w:sdtContent>
          <w:r w:rsidR="00EB16C6">
            <w:t>Employers Name</w:t>
          </w:r>
        </w:sdtContent>
      </w:sdt>
      <w:r>
        <w:t>:</w:t>
      </w:r>
    </w:p>
    <w:p w:rsidR="00965D17" w:rsidRDefault="00EB16C6" w:rsidP="00EB16C6">
      <w:r>
        <w:t>Identify your purpose and explain how you heard about position.</w:t>
      </w:r>
    </w:p>
    <w:p w:rsidR="00EB16C6" w:rsidRDefault="00EB16C6" w:rsidP="00EB16C6">
      <w:r>
        <w:t>Share what you know about organization and what appeals to you about them.</w:t>
      </w:r>
    </w:p>
    <w:p w:rsidR="00EB16C6" w:rsidRDefault="00EB16C6" w:rsidP="00EB16C6">
      <w:r>
        <w:t>Share your qualifications, skills, and experiences, etc.</w:t>
      </w:r>
    </w:p>
    <w:p w:rsidR="00EB16C6" w:rsidRDefault="00EB16C6" w:rsidP="00EB16C6">
      <w:r>
        <w:t>Request an interview, provide contact information, and thank them for taking time to review resume. Tell them you look forward to hearing from them.</w:t>
      </w:r>
    </w:p>
    <w:p w:rsidR="00EB16C6" w:rsidRDefault="00EB16C6" w:rsidP="00EB16C6"/>
    <w:p w:rsidR="00302A2C" w:rsidRDefault="000323F4" w:rsidP="00EB16C6">
      <w:pPr>
        <w:pStyle w:val="Closing"/>
      </w:pPr>
      <w:sdt>
        <w:sdtPr>
          <w:alias w:val="Sincerely:"/>
          <w:tag w:val="Sincerely:"/>
          <w:id w:val="-1406294513"/>
          <w:placeholder>
            <w:docPart w:val="B28A32A8598E44A68ED49945A27FD909"/>
          </w:placeholder>
          <w:temporary/>
          <w:showingPlcHdr/>
          <w15:appearance w15:val="hidden"/>
        </w:sdtPr>
        <w:sdtEndPr/>
        <w:sdtContent>
          <w:r w:rsidR="000D5AB1">
            <w:t>Sincerely</w:t>
          </w:r>
        </w:sdtContent>
      </w:sdt>
      <w:r w:rsidR="00965D17">
        <w:t>,</w:t>
      </w:r>
    </w:p>
    <w:p w:rsidR="00EB16C6" w:rsidRPr="00EB16C6" w:rsidRDefault="00EB16C6" w:rsidP="00EB16C6">
      <w:pPr>
        <w:pStyle w:val="Signature"/>
      </w:pPr>
      <w:r>
        <w:t>Your Name</w:t>
      </w:r>
    </w:p>
    <w:sectPr w:rsidR="00EB16C6" w:rsidRPr="00EB16C6" w:rsidSect="00673C35">
      <w:footerReference w:type="default" r:id="rId8"/>
      <w:pgSz w:w="12240" w:h="15840"/>
      <w:pgMar w:top="1008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3F4" w:rsidRDefault="000323F4">
      <w:pPr>
        <w:spacing w:after="0"/>
      </w:pPr>
      <w:r>
        <w:separator/>
      </w:r>
    </w:p>
  </w:endnote>
  <w:endnote w:type="continuationSeparator" w:id="0">
    <w:p w:rsidR="000323F4" w:rsidRDefault="000323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C8B" w:rsidRDefault="000D5AB1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6387D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3F4" w:rsidRDefault="000323F4">
      <w:pPr>
        <w:spacing w:after="0"/>
      </w:pPr>
      <w:r>
        <w:separator/>
      </w:r>
    </w:p>
  </w:footnote>
  <w:footnote w:type="continuationSeparator" w:id="0">
    <w:p w:rsidR="000323F4" w:rsidRDefault="000323F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A021A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58F6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B68D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84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84D1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2258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CADB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322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42FF8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3435DE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4A56C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6C52B42"/>
    <w:multiLevelType w:val="multilevel"/>
    <w:tmpl w:val="3810148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7C3B49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3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6C6"/>
    <w:rsid w:val="000323F4"/>
    <w:rsid w:val="000D5AB1"/>
    <w:rsid w:val="002045EB"/>
    <w:rsid w:val="00293B83"/>
    <w:rsid w:val="00302A2C"/>
    <w:rsid w:val="0030376F"/>
    <w:rsid w:val="00381669"/>
    <w:rsid w:val="003C1E05"/>
    <w:rsid w:val="0052105A"/>
    <w:rsid w:val="00673C35"/>
    <w:rsid w:val="006A3CE7"/>
    <w:rsid w:val="0076387D"/>
    <w:rsid w:val="008F15C5"/>
    <w:rsid w:val="00965D17"/>
    <w:rsid w:val="00A27383"/>
    <w:rsid w:val="00A736B0"/>
    <w:rsid w:val="00B37E89"/>
    <w:rsid w:val="00C83E3C"/>
    <w:rsid w:val="00D02A74"/>
    <w:rsid w:val="00D905F1"/>
    <w:rsid w:val="00DF56DD"/>
    <w:rsid w:val="00EB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2E29D0-B162-495C-B44B-6ADC8B060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en-U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383"/>
  </w:style>
  <w:style w:type="paragraph" w:styleId="Heading1">
    <w:name w:val="heading 1"/>
    <w:basedOn w:val="Normal"/>
    <w:link w:val="Heading1Char"/>
    <w:uiPriority w:val="9"/>
    <w:qFormat/>
    <w:rsid w:val="0076387D"/>
    <w:pPr>
      <w:keepNext/>
      <w:keepLines/>
      <w:spacing w:before="40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8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8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8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673C35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673C35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paragraph" w:styleId="Date">
    <w:name w:val="Date"/>
    <w:basedOn w:val="Normal"/>
    <w:next w:val="Address"/>
    <w:link w:val="DateChar"/>
    <w:uiPriority w:val="2"/>
    <w:unhideWhenUsed/>
    <w:qFormat/>
    <w:rsid w:val="00673C35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2"/>
    <w:rsid w:val="00673C35"/>
    <w:rPr>
      <w:b/>
      <w:bCs/>
      <w:color w:val="0D0D0D" w:themeColor="text1" w:themeTint="F2"/>
    </w:rPr>
  </w:style>
  <w:style w:type="paragraph" w:customStyle="1" w:styleId="Address">
    <w:name w:val="Address"/>
    <w:basedOn w:val="Normal"/>
    <w:next w:val="Salutation"/>
    <w:uiPriority w:val="3"/>
    <w:qFormat/>
    <w:rsid w:val="00965D17"/>
    <w:pPr>
      <w:spacing w:line="336" w:lineRule="auto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D5AB1"/>
    <w:pPr>
      <w:spacing w:after="0"/>
      <w:jc w:val="right"/>
    </w:pPr>
    <w:rPr>
      <w:rFonts w:eastAsiaTheme="minorEastAsia"/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0D5AB1"/>
    <w:rPr>
      <w:rFonts w:eastAsiaTheme="minorEastAsia"/>
      <w:color w:val="2A7B88" w:themeColor="accent1" w:themeShade="BF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965D17"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4"/>
    <w:rsid w:val="00965D17"/>
    <w:rPr>
      <w:b/>
      <w:bCs/>
      <w:color w:val="0D0D0D" w:themeColor="text1" w:themeTint="F2"/>
      <w:sz w:val="18"/>
      <w:szCs w:val="18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rsid w:val="00965D17"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5"/>
    <w:rsid w:val="00965D17"/>
    <w:rPr>
      <w:b/>
      <w:bCs/>
      <w:color w:val="0D0D0D" w:themeColor="text1" w:themeTint="F2"/>
      <w:sz w:val="18"/>
      <w:szCs w:val="18"/>
    </w:rPr>
  </w:style>
  <w:style w:type="paragraph" w:styleId="Signature">
    <w:name w:val="Signature"/>
    <w:basedOn w:val="Normal"/>
    <w:next w:val="Normal"/>
    <w:link w:val="SignatureChar"/>
    <w:uiPriority w:val="6"/>
    <w:unhideWhenUsed/>
    <w:qFormat/>
    <w:rsid w:val="00965D17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6"/>
    <w:rsid w:val="00965D17"/>
    <w:rPr>
      <w:b/>
      <w:bCs/>
      <w:color w:val="0D0D0D" w:themeColor="text1" w:themeTint="F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5AB1"/>
    <w:pPr>
      <w:spacing w:after="0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0D5AB1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965D17"/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0D5AB1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</w:rPr>
  </w:style>
  <w:style w:type="character" w:styleId="PlaceholderText">
    <w:name w:val="Placeholder Text"/>
    <w:basedOn w:val="DefaultParagraphFont"/>
    <w:uiPriority w:val="99"/>
    <w:semiHidden/>
    <w:rsid w:val="00DF56DD"/>
    <w:rPr>
      <w:color w:val="3A3836" w:themeColor="background2" w:themeShade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D5AB1"/>
    <w:rPr>
      <w:rFonts w:eastAsiaTheme="minorEastAsia"/>
      <w:color w:val="5A5A5A" w:themeColor="text1" w:themeTint="A5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F56DD"/>
    <w:pPr>
      <w:pBdr>
        <w:top w:val="single" w:sz="4" w:space="10" w:color="39A5B7" w:themeColor="accent1"/>
        <w:bottom w:val="single" w:sz="4" w:space="10" w:color="39A5B7" w:themeColor="accent1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F56DD"/>
    <w:rPr>
      <w:i/>
      <w:iCs/>
      <w:color w:val="2A7B88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F56DD"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F56DD"/>
    <w:rPr>
      <w:b/>
      <w:bCs/>
      <w:smallCaps/>
      <w:color w:val="2A7B88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DF56DD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rFonts w:eastAsiaTheme="minorEastAsia"/>
      <w:i/>
      <w:iCs/>
      <w:color w:val="2A7B88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DF56DD"/>
    <w:rPr>
      <w:color w:val="2A7B88" w:themeColor="accent1" w:themeShade="B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F56DD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F56DD"/>
    <w:rPr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F56D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F56DD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736B0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F56DD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F56DD"/>
    <w:rPr>
      <w:rFonts w:ascii="Segoe UI" w:hAnsi="Segoe UI" w:cs="Segoe UI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F56DD"/>
    <w:rPr>
      <w:color w:val="7B4968" w:themeColor="accent5" w:themeShade="B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6DD"/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6B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6B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36B0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6B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6B0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6B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6B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6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6B0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36B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736B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36B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36B0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736B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A736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736B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736B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736B0"/>
    <w:rPr>
      <w:rFonts w:ascii="Consolas" w:hAnsi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egen%20Lynch\AppData\Roaming\Microsoft\Templates\Cover%20letter%20(blu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A22C09AEE0E4133996FE8CD87395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BA5E7-82AE-462E-9FCC-EE0AD69AC312}"/>
      </w:docPartPr>
      <w:docPartBody>
        <w:p w:rsidR="009959BA" w:rsidRDefault="00857E92">
          <w:pPr>
            <w:pStyle w:val="EA22C09AEE0E4133996FE8CD873950EC"/>
          </w:pPr>
          <w:r>
            <w:t>Your Name</w:t>
          </w:r>
        </w:p>
      </w:docPartBody>
    </w:docPart>
    <w:docPart>
      <w:docPartPr>
        <w:name w:val="A0E67D1D05904CD1819480874066C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E69D5-7A7A-4021-B4E2-6BFA737A078E}"/>
      </w:docPartPr>
      <w:docPartBody>
        <w:p w:rsidR="009959BA" w:rsidRDefault="00857E92">
          <w:pPr>
            <w:pStyle w:val="A0E67D1D05904CD1819480874066CBB5"/>
          </w:pPr>
          <w:r>
            <w:t>Telephone</w:t>
          </w:r>
        </w:p>
      </w:docPartBody>
    </w:docPart>
    <w:docPart>
      <w:docPartPr>
        <w:name w:val="012857554D00444B9634302EABC3C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476CD-E066-44BB-9EB5-B1D93357F4F1}"/>
      </w:docPartPr>
      <w:docPartBody>
        <w:p w:rsidR="009959BA" w:rsidRDefault="00857E92">
          <w:pPr>
            <w:pStyle w:val="012857554D00444B9634302EABC3C670"/>
          </w:pPr>
          <w:r>
            <w:t>Email</w:t>
          </w:r>
        </w:p>
      </w:docPartBody>
    </w:docPart>
    <w:docPart>
      <w:docPartPr>
        <w:name w:val="ADCCC49424764C4A92F0A3856ED55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F71F4-CC12-478B-86C8-B52EAF316418}"/>
      </w:docPartPr>
      <w:docPartBody>
        <w:p w:rsidR="009959BA" w:rsidRDefault="00857E92">
          <w:pPr>
            <w:pStyle w:val="ADCCC49424764C4A92F0A3856ED559D8"/>
          </w:pPr>
          <w:r>
            <w:t>Date</w:t>
          </w:r>
        </w:p>
      </w:docPartBody>
    </w:docPart>
    <w:docPart>
      <w:docPartPr>
        <w:name w:val="465E100D3226432DA21AF7CB330B4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1385E-8281-41C6-ACC2-7D352D4B0C58}"/>
      </w:docPartPr>
      <w:docPartBody>
        <w:p w:rsidR="009959BA" w:rsidRDefault="00857E92">
          <w:pPr>
            <w:pStyle w:val="465E100D3226432DA21AF7CB330B46C5"/>
          </w:pPr>
          <w:r>
            <w:t>Recipient Name</w:t>
          </w:r>
        </w:p>
      </w:docPartBody>
    </w:docPart>
    <w:docPart>
      <w:docPartPr>
        <w:name w:val="420925ACB9544901AF094A8F43423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DD174-254C-4057-B0B0-41967AE8CA2B}"/>
      </w:docPartPr>
      <w:docPartBody>
        <w:p w:rsidR="009959BA" w:rsidRDefault="00857E92">
          <w:pPr>
            <w:pStyle w:val="420925ACB9544901AF094A8F434236B1"/>
          </w:pPr>
          <w:r>
            <w:t>Title</w:t>
          </w:r>
        </w:p>
      </w:docPartBody>
    </w:docPart>
    <w:docPart>
      <w:docPartPr>
        <w:name w:val="D5A578DC8EB84DA3A1971A1FF4055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DA2C0-A4C3-4202-97DD-9864E5C8BBB0}"/>
      </w:docPartPr>
      <w:docPartBody>
        <w:p w:rsidR="009959BA" w:rsidRDefault="00857E92">
          <w:pPr>
            <w:pStyle w:val="D5A578DC8EB84DA3A1971A1FF4055AE4"/>
          </w:pPr>
          <w:r>
            <w:t>Company</w:t>
          </w:r>
        </w:p>
      </w:docPartBody>
    </w:docPart>
    <w:docPart>
      <w:docPartPr>
        <w:name w:val="3BE05B9B24804B179A3F3D583B46C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43839-063F-451E-B453-6169895F9EF8}"/>
      </w:docPartPr>
      <w:docPartBody>
        <w:p w:rsidR="009959BA" w:rsidRDefault="00857E92">
          <w:pPr>
            <w:pStyle w:val="3BE05B9B24804B179A3F3D583B46C382"/>
          </w:pPr>
          <w:r>
            <w:t>Recipient Name</w:t>
          </w:r>
        </w:p>
      </w:docPartBody>
    </w:docPart>
    <w:docPart>
      <w:docPartPr>
        <w:name w:val="B28A32A8598E44A68ED49945A27FD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E1C54-2FC2-4B31-B818-0E9CC5557FF3}"/>
      </w:docPartPr>
      <w:docPartBody>
        <w:p w:rsidR="009959BA" w:rsidRDefault="00857E92">
          <w:pPr>
            <w:pStyle w:val="B28A32A8598E44A68ED49945A27FD909"/>
          </w:pPr>
          <w:r>
            <w:t>Sincerely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E92"/>
    <w:rsid w:val="00857E92"/>
    <w:rsid w:val="009959BA"/>
    <w:rsid w:val="00F5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22C09AEE0E4133996FE8CD873950EC">
    <w:name w:val="EA22C09AEE0E4133996FE8CD873950EC"/>
  </w:style>
  <w:style w:type="paragraph" w:customStyle="1" w:styleId="325AAC47DF6243CBA77F766B1D83E71B">
    <w:name w:val="325AAC47DF6243CBA77F766B1D83E71B"/>
  </w:style>
  <w:style w:type="paragraph" w:customStyle="1" w:styleId="A0E67D1D05904CD1819480874066CBB5">
    <w:name w:val="A0E67D1D05904CD1819480874066CBB5"/>
  </w:style>
  <w:style w:type="paragraph" w:customStyle="1" w:styleId="012857554D00444B9634302EABC3C670">
    <w:name w:val="012857554D00444B9634302EABC3C670"/>
  </w:style>
  <w:style w:type="paragraph" w:customStyle="1" w:styleId="ADCCC49424764C4A92F0A3856ED559D8">
    <w:name w:val="ADCCC49424764C4A92F0A3856ED559D8"/>
  </w:style>
  <w:style w:type="paragraph" w:customStyle="1" w:styleId="465E100D3226432DA21AF7CB330B46C5">
    <w:name w:val="465E100D3226432DA21AF7CB330B46C5"/>
  </w:style>
  <w:style w:type="paragraph" w:customStyle="1" w:styleId="420925ACB9544901AF094A8F434236B1">
    <w:name w:val="420925ACB9544901AF094A8F434236B1"/>
  </w:style>
  <w:style w:type="paragraph" w:customStyle="1" w:styleId="D5A578DC8EB84DA3A1971A1FF4055AE4">
    <w:name w:val="D5A578DC8EB84DA3A1971A1FF4055AE4"/>
  </w:style>
  <w:style w:type="paragraph" w:customStyle="1" w:styleId="C423078B85B64281BEDBB2814F95DC67">
    <w:name w:val="C423078B85B64281BEDBB2814F95DC67"/>
  </w:style>
  <w:style w:type="paragraph" w:customStyle="1" w:styleId="3BE05B9B24804B179A3F3D583B46C382">
    <w:name w:val="3BE05B9B24804B179A3F3D583B46C382"/>
  </w:style>
  <w:style w:type="paragraph" w:customStyle="1" w:styleId="0FFF71BBC3F44DDBA307BD315614524B">
    <w:name w:val="0FFF71BBC3F44DDBA307BD315614524B"/>
  </w:style>
  <w:style w:type="paragraph" w:customStyle="1" w:styleId="B28A32A8598E44A68ED49945A27FD909">
    <w:name w:val="B28A32A8598E44A68ED49945A27FD909"/>
  </w:style>
  <w:style w:type="paragraph" w:customStyle="1" w:styleId="0AC35AEB293046559C24FD6617A7F4CA">
    <w:name w:val="0AC35AEB293046559C24FD6617A7F4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>Employers Name</CompanyFax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Cover letter (blue)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Maegen Lynch</dc:creator>
  <cp:keywords/>
  <dc:description/>
  <cp:lastModifiedBy>Jocelyn Booth</cp:lastModifiedBy>
  <cp:revision>2</cp:revision>
  <dcterms:created xsi:type="dcterms:W3CDTF">2018-10-24T15:48:00Z</dcterms:created>
  <dcterms:modified xsi:type="dcterms:W3CDTF">2018-10-24T15:48:00Z</dcterms:modified>
</cp:coreProperties>
</file>